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E96E1E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7735FE">
        <w:rPr>
          <w:rFonts w:cs="Arial"/>
          <w:b/>
          <w:sz w:val="18"/>
          <w:szCs w:val="18"/>
          <w:lang w:val="en-ZA"/>
        </w:rPr>
        <w:t>1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FRS103</w:t>
      </w:r>
      <w:r w:rsidRPr="007A14BD">
        <w:rPr>
          <w:rFonts w:cs="Arial"/>
          <w:b/>
          <w:i/>
          <w:sz w:val="18"/>
          <w:szCs w:val="18"/>
          <w:lang w:val="en-ZA"/>
        </w:rPr>
        <w:t>”</w:t>
      </w:r>
      <w:r w:rsidR="005941FB">
        <w:rPr>
          <w:rFonts w:cs="Arial"/>
          <w:b/>
          <w:i/>
          <w:sz w:val="18"/>
          <w:szCs w:val="18"/>
          <w:lang w:val="en-ZA"/>
        </w:rPr>
        <w:t xml:space="preserve"> and “FRS104</w:t>
      </w:r>
      <w:proofErr w:type="gramStart"/>
      <w:r w:rsidR="005941FB">
        <w:rPr>
          <w:rFonts w:cs="Arial"/>
          <w:b/>
          <w:i/>
          <w:sz w:val="18"/>
          <w:szCs w:val="18"/>
          <w:lang w:val="en-ZA"/>
        </w:rPr>
        <w:t xml:space="preserve">” </w:t>
      </w:r>
      <w:r w:rsidRPr="007A14BD">
        <w:rPr>
          <w:rFonts w:cs="Arial"/>
          <w:b/>
          <w:i/>
          <w:sz w:val="18"/>
          <w:szCs w:val="18"/>
          <w:lang w:val="en-ZA"/>
        </w:rPr>
        <w:t>)</w:t>
      </w:r>
      <w:proofErr w:type="gramEnd"/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23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01A33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101A33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96E1E" w:rsidRDefault="00E96E1E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E96E1E" w:rsidRPr="007A14BD" w:rsidRDefault="00E96E1E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E96E1E" w:rsidRDefault="00E96E1E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5941FB">
        <w:rPr>
          <w:rFonts w:cs="Arial"/>
          <w:b/>
          <w:sz w:val="18"/>
          <w:szCs w:val="18"/>
          <w:lang w:val="en-ZA"/>
        </w:rPr>
        <w:tab/>
      </w:r>
      <w:r w:rsidR="005941FB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AD078A" w:rsidRPr="007A14BD" w:rsidRDefault="00AD078A" w:rsidP="00AD078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7735FE">
        <w:rPr>
          <w:rFonts w:cs="Arial"/>
          <w:sz w:val="18"/>
          <w:szCs w:val="18"/>
          <w:lang w:val="en-ZA"/>
        </w:rPr>
        <w:t>R   5,164,064,928.00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FRS103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185,000,000.00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5941FB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10.38%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5941FB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5941FB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5941FB">
        <w:rPr>
          <w:rFonts w:cs="Arial"/>
          <w:sz w:val="18"/>
          <w:szCs w:val="18"/>
          <w:lang w:val="en-ZA"/>
        </w:rPr>
        <w:t>19 January</w:t>
      </w:r>
      <w:r>
        <w:rPr>
          <w:rFonts w:cs="Arial"/>
          <w:sz w:val="18"/>
          <w:szCs w:val="18"/>
          <w:lang w:val="en-ZA"/>
        </w:rPr>
        <w:t xml:space="preserve">, 19 April, 19 July, </w:t>
      </w:r>
      <w:proofErr w:type="gramStart"/>
      <w:r>
        <w:rPr>
          <w:rFonts w:cs="Arial"/>
          <w:sz w:val="18"/>
          <w:szCs w:val="18"/>
          <w:lang w:val="en-ZA"/>
        </w:rPr>
        <w:t>19</w:t>
      </w:r>
      <w:proofErr w:type="gramEnd"/>
      <w:r>
        <w:rPr>
          <w:rFonts w:cs="Arial"/>
          <w:sz w:val="18"/>
          <w:szCs w:val="18"/>
          <w:lang w:val="en-ZA"/>
        </w:rPr>
        <w:t xml:space="preserve">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23 January, 23 April, 23 July, </w:t>
      </w:r>
      <w:proofErr w:type="gramStart"/>
      <w:r>
        <w:rPr>
          <w:rFonts w:cs="Arial"/>
          <w:sz w:val="18"/>
          <w:szCs w:val="18"/>
          <w:lang w:val="en-ZA"/>
        </w:rPr>
        <w:t>23</w:t>
      </w:r>
      <w:proofErr w:type="gramEnd"/>
      <w:r>
        <w:rPr>
          <w:rFonts w:cs="Arial"/>
          <w:sz w:val="18"/>
          <w:szCs w:val="18"/>
          <w:lang w:val="en-ZA"/>
        </w:rPr>
        <w:t xml:space="preserve">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941FB">
        <w:rPr>
          <w:rFonts w:cs="Arial"/>
          <w:sz w:val="18"/>
          <w:szCs w:val="18"/>
          <w:lang w:val="en-ZA"/>
        </w:rPr>
        <w:t xml:space="preserve">By 17:00 on </w:t>
      </w:r>
      <w:r w:rsidRPr="005941FB">
        <w:rPr>
          <w:rFonts w:cs="Arial"/>
          <w:sz w:val="18"/>
          <w:szCs w:val="18"/>
          <w:lang w:val="en-ZA"/>
        </w:rPr>
        <w:t>18 January, 18 April,</w:t>
      </w:r>
      <w:r>
        <w:rPr>
          <w:rFonts w:cs="Arial"/>
          <w:sz w:val="18"/>
          <w:szCs w:val="18"/>
          <w:lang w:val="en-ZA"/>
        </w:rPr>
        <w:t xml:space="preserve"> 18 July, 18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ZAG000111840</w:t>
      </w:r>
    </w:p>
    <w:p w:rsidR="005941FB" w:rsidRPr="005941FB" w:rsidRDefault="005941F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5941FB" w:rsidRDefault="005941F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D078A" w:rsidRDefault="00AD078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E96E1E" w:rsidRDefault="00E96E1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E96E1E" w:rsidRDefault="00E96E1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E96E1E" w:rsidRDefault="00E96E1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E96E1E" w:rsidRDefault="00E96E1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E96E1E" w:rsidRDefault="00E96E1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E96E1E" w:rsidRDefault="00E96E1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D078A" w:rsidRPr="007A14BD" w:rsidRDefault="00AD078A" w:rsidP="00AD078A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lastRenderedPageBreak/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 FIXED RATE NOTE</w:t>
      </w:r>
    </w:p>
    <w:p w:rsidR="00AD078A" w:rsidRPr="007A14BD" w:rsidRDefault="00AD078A" w:rsidP="00AD078A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AD078A" w:rsidRPr="007A14BD" w:rsidRDefault="00AD078A" w:rsidP="00AD078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AD078A" w:rsidRPr="007A14BD" w:rsidRDefault="00AD078A" w:rsidP="00AD078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7735FE">
        <w:rPr>
          <w:rFonts w:cs="Arial"/>
          <w:sz w:val="18"/>
          <w:szCs w:val="18"/>
          <w:lang w:val="en-ZA"/>
        </w:rPr>
        <w:t>R   5,214,064,928.00</w:t>
      </w:r>
    </w:p>
    <w:p w:rsidR="005941FB" w:rsidRDefault="005941F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FRS104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50,000,000.00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10.38%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Fixed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2024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19 January, 19 April, 19 July, </w:t>
      </w:r>
      <w:proofErr w:type="gramStart"/>
      <w:r>
        <w:rPr>
          <w:rFonts w:cs="Arial"/>
          <w:sz w:val="18"/>
          <w:szCs w:val="18"/>
          <w:lang w:val="en-ZA"/>
        </w:rPr>
        <w:t>19</w:t>
      </w:r>
      <w:proofErr w:type="gramEnd"/>
      <w:r>
        <w:rPr>
          <w:rFonts w:cs="Arial"/>
          <w:sz w:val="18"/>
          <w:szCs w:val="18"/>
          <w:lang w:val="en-ZA"/>
        </w:rPr>
        <w:t xml:space="preserve"> October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23 January, 23 April, 23 July, </w:t>
      </w:r>
      <w:proofErr w:type="gramStart"/>
      <w:r>
        <w:rPr>
          <w:rFonts w:cs="Arial"/>
          <w:sz w:val="18"/>
          <w:szCs w:val="18"/>
          <w:lang w:val="en-ZA"/>
        </w:rPr>
        <w:t>23</w:t>
      </w:r>
      <w:proofErr w:type="gramEnd"/>
      <w:r>
        <w:rPr>
          <w:rFonts w:cs="Arial"/>
          <w:sz w:val="18"/>
          <w:szCs w:val="18"/>
          <w:lang w:val="en-ZA"/>
        </w:rPr>
        <w:t xml:space="preserve"> October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5941FB">
        <w:rPr>
          <w:rFonts w:cs="Arial"/>
          <w:sz w:val="18"/>
          <w:szCs w:val="18"/>
          <w:lang w:val="en-ZA"/>
        </w:rPr>
        <w:t>By 17:00 on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18 January, 18 April, 18 July, 18 October</w:t>
      </w:r>
    </w:p>
    <w:p w:rsidR="005941FB" w:rsidRPr="0029176C" w:rsidRDefault="005941FB" w:rsidP="005941F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2014</w:t>
      </w:r>
    </w:p>
    <w:p w:rsidR="005941FB" w:rsidRPr="0029176C" w:rsidRDefault="005941FB" w:rsidP="005941F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941FB" w:rsidRPr="0029176C" w:rsidRDefault="005941FB" w:rsidP="005941F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2014</w:t>
      </w:r>
    </w:p>
    <w:p w:rsidR="005941FB" w:rsidRPr="0029176C" w:rsidRDefault="005941FB" w:rsidP="005941F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April 2014</w:t>
      </w:r>
    </w:p>
    <w:p w:rsidR="005941FB" w:rsidRDefault="005941FB" w:rsidP="005941F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735F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735FE">
        <w:rPr>
          <w:rFonts w:cs="Arial"/>
          <w:b/>
          <w:sz w:val="18"/>
          <w:szCs w:val="18"/>
          <w:lang w:val="en-ZA"/>
        </w:rPr>
        <w:tab/>
      </w:r>
      <w:r w:rsidRPr="007735FE">
        <w:rPr>
          <w:sz w:val="18"/>
          <w:szCs w:val="18"/>
          <w:lang w:val="en-ZA"/>
        </w:rPr>
        <w:t>ZAG0001118</w:t>
      </w:r>
      <w:r w:rsidR="00E03868" w:rsidRPr="007735FE">
        <w:rPr>
          <w:sz w:val="18"/>
          <w:szCs w:val="18"/>
          <w:lang w:val="en-ZA"/>
        </w:rPr>
        <w:t>57</w:t>
      </w:r>
    </w:p>
    <w:p w:rsidR="005941FB" w:rsidRPr="005941FB" w:rsidRDefault="005941FB" w:rsidP="005941F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5941FB" w:rsidRPr="0029176C" w:rsidRDefault="005941F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5E09CD" w:rsidRDefault="005E09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5E09CD" w:rsidRDefault="005E09CD" w:rsidP="005E0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96E1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96E1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96E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96E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1A33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742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41FB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09CD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5FE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078A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868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96E1E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E86C3A2-E507-4C0B-B324-FDEF9E3CC2B5}"/>
</file>

<file path=customXml/itemProps2.xml><?xml version="1.0" encoding="utf-8"?>
<ds:datastoreItem xmlns:ds="http://schemas.openxmlformats.org/officeDocument/2006/customXml" ds:itemID="{90FF5A7F-45C5-4EA8-9AC1-C311A0D184D5}"/>
</file>

<file path=customXml/itemProps3.xml><?xml version="1.0" encoding="utf-8"?>
<ds:datastoreItem xmlns:ds="http://schemas.openxmlformats.org/officeDocument/2006/customXml" ds:itemID="{F3F89807-725F-45D0-B28C-85AECFB39E8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306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2079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FRS103; FRS104 - 23 January 2014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2012-03-13T10:41:00Z</dcterms:created>
  <dcterms:modified xsi:type="dcterms:W3CDTF">2014-01-21T12:25:00Z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